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1B" w:rsidRPr="002001F3" w:rsidRDefault="00985D25" w:rsidP="00A81B40">
      <w:pPr>
        <w:jc w:val="center"/>
        <w:rPr>
          <w:rFonts w:asciiTheme="minorEastAsia" w:hAnsiTheme="minorEastAsia"/>
          <w:b/>
          <w:sz w:val="24"/>
          <w:szCs w:val="24"/>
        </w:rPr>
      </w:pPr>
      <w:r w:rsidRPr="002001F3">
        <w:rPr>
          <w:rFonts w:asciiTheme="minorEastAsia" w:hAnsiTheme="minorEastAsia" w:hint="eastAsia"/>
          <w:b/>
          <w:sz w:val="24"/>
          <w:szCs w:val="24"/>
        </w:rPr>
        <w:t>豊川市短期集中通所サービス</w:t>
      </w:r>
      <w:r w:rsidR="008133D9" w:rsidRPr="002001F3">
        <w:rPr>
          <w:rFonts w:asciiTheme="minorEastAsia" w:hAnsiTheme="minorEastAsia" w:hint="eastAsia"/>
          <w:b/>
          <w:sz w:val="24"/>
          <w:szCs w:val="24"/>
        </w:rPr>
        <w:t>事業者の概要</w:t>
      </w:r>
    </w:p>
    <w:p w:rsidR="00E75067" w:rsidRPr="002001F3" w:rsidRDefault="00E75067" w:rsidP="0080290F">
      <w:pPr>
        <w:rPr>
          <w:rFonts w:asciiTheme="minorEastAsia" w:hAnsiTheme="minorEastAsia"/>
          <w:b/>
          <w:sz w:val="24"/>
          <w:szCs w:val="24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6371"/>
      </w:tblGrid>
      <w:tr w:rsidR="00E75067" w:rsidRPr="002001F3" w:rsidTr="007656DF">
        <w:trPr>
          <w:trHeight w:val="575"/>
          <w:jc w:val="center"/>
        </w:trPr>
        <w:tc>
          <w:tcPr>
            <w:tcW w:w="2689" w:type="dxa"/>
            <w:gridSpan w:val="2"/>
            <w:vAlign w:val="center"/>
          </w:tcPr>
          <w:p w:rsidR="00E75067" w:rsidRPr="002001F3" w:rsidRDefault="00E75067" w:rsidP="00E7506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001F3">
              <w:rPr>
                <w:rFonts w:asciiTheme="minorEastAsia" w:hAnsiTheme="minorEastAsia" w:hint="eastAsia"/>
                <w:b/>
                <w:sz w:val="24"/>
                <w:szCs w:val="24"/>
              </w:rPr>
              <w:t>事業者名</w:t>
            </w:r>
          </w:p>
        </w:tc>
        <w:tc>
          <w:tcPr>
            <w:tcW w:w="6371" w:type="dxa"/>
            <w:vAlign w:val="center"/>
          </w:tcPr>
          <w:p w:rsidR="00E75067" w:rsidRPr="002001F3" w:rsidRDefault="00E75067" w:rsidP="00A63858">
            <w:pPr>
              <w:ind w:firstLineChars="100" w:firstLine="24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538F9" w:rsidRPr="002001F3" w:rsidTr="007656DF">
        <w:trPr>
          <w:trHeight w:val="575"/>
          <w:jc w:val="center"/>
        </w:trPr>
        <w:tc>
          <w:tcPr>
            <w:tcW w:w="2689" w:type="dxa"/>
            <w:gridSpan w:val="2"/>
            <w:vAlign w:val="center"/>
          </w:tcPr>
          <w:p w:rsidR="00C538F9" w:rsidRPr="002001F3" w:rsidRDefault="00C538F9" w:rsidP="00C538F9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担当部署（担当者名）</w:t>
            </w:r>
          </w:p>
        </w:tc>
        <w:tc>
          <w:tcPr>
            <w:tcW w:w="6371" w:type="dxa"/>
            <w:vAlign w:val="center"/>
          </w:tcPr>
          <w:p w:rsidR="00C538F9" w:rsidRPr="002001F3" w:rsidRDefault="0080290F" w:rsidP="001B0020">
            <w:pPr>
              <w:ind w:firstLineChars="100" w:firstLine="24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C538F9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（　</w:t>
            </w:r>
            <w:r w:rsidR="00CB1EE5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C538F9">
              <w:rPr>
                <w:rFonts w:asciiTheme="minorEastAsia" w:hAnsiTheme="minorEastAsia" w:hint="eastAsia"/>
                <w:b/>
                <w:sz w:val="24"/>
                <w:szCs w:val="24"/>
              </w:rPr>
              <w:t>）</w:t>
            </w:r>
          </w:p>
        </w:tc>
      </w:tr>
      <w:tr w:rsidR="00E75067" w:rsidRPr="002001F3" w:rsidTr="007656DF">
        <w:trPr>
          <w:trHeight w:val="575"/>
          <w:jc w:val="center"/>
        </w:trPr>
        <w:tc>
          <w:tcPr>
            <w:tcW w:w="1271" w:type="dxa"/>
            <w:vMerge w:val="restart"/>
            <w:vAlign w:val="center"/>
          </w:tcPr>
          <w:p w:rsidR="00E75067" w:rsidRPr="002001F3" w:rsidRDefault="00E75067" w:rsidP="00E7506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001F3">
              <w:rPr>
                <w:rFonts w:asciiTheme="minorEastAsia" w:hAnsiTheme="minorEastAsia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1418" w:type="dxa"/>
            <w:vAlign w:val="center"/>
          </w:tcPr>
          <w:p w:rsidR="00E75067" w:rsidRPr="002001F3" w:rsidRDefault="00E75067" w:rsidP="00E7506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001F3">
              <w:rPr>
                <w:rFonts w:asciiTheme="minorEastAsia" w:hAnsiTheme="minorEastAsia" w:hint="eastAsia"/>
                <w:b/>
                <w:sz w:val="24"/>
                <w:szCs w:val="24"/>
              </w:rPr>
              <w:t>電</w:t>
            </w:r>
            <w:r w:rsidR="004A1A7E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2001F3">
              <w:rPr>
                <w:rFonts w:asciiTheme="minorEastAsia" w:hAnsiTheme="minorEastAsia" w:hint="eastAsia"/>
                <w:b/>
                <w:sz w:val="24"/>
                <w:szCs w:val="24"/>
              </w:rPr>
              <w:t>話</w:t>
            </w:r>
          </w:p>
        </w:tc>
        <w:tc>
          <w:tcPr>
            <w:tcW w:w="6371" w:type="dxa"/>
            <w:vAlign w:val="center"/>
          </w:tcPr>
          <w:p w:rsidR="00C538F9" w:rsidRPr="002001F3" w:rsidRDefault="00C538F9" w:rsidP="001B0020">
            <w:pPr>
              <w:ind w:firstLineChars="100" w:firstLine="24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</w:t>
            </w:r>
            <w:r w:rsidR="001B002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）</w:t>
            </w:r>
            <w:r w:rsidR="0080290F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1B002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－</w:t>
            </w:r>
            <w:r w:rsidR="0080290F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CB1EE5" w:rsidRPr="002001F3" w:rsidTr="007656DF">
        <w:trPr>
          <w:trHeight w:val="575"/>
          <w:jc w:val="center"/>
        </w:trPr>
        <w:tc>
          <w:tcPr>
            <w:tcW w:w="1271" w:type="dxa"/>
            <w:vMerge/>
            <w:vAlign w:val="center"/>
          </w:tcPr>
          <w:p w:rsidR="00CB1EE5" w:rsidRPr="002001F3" w:rsidRDefault="00CB1EE5" w:rsidP="00CB1EE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B1EE5" w:rsidRPr="002001F3" w:rsidRDefault="00CB1EE5" w:rsidP="00CB1EE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001F3">
              <w:rPr>
                <w:rFonts w:asciiTheme="minorEastAsia" w:hAnsiTheme="minorEastAsia" w:hint="eastAsia"/>
                <w:b/>
                <w:sz w:val="24"/>
                <w:szCs w:val="24"/>
              </w:rPr>
              <w:t>ＦＡＸ</w:t>
            </w:r>
          </w:p>
        </w:tc>
        <w:tc>
          <w:tcPr>
            <w:tcW w:w="6371" w:type="dxa"/>
            <w:vAlign w:val="center"/>
          </w:tcPr>
          <w:p w:rsidR="00CB1EE5" w:rsidRPr="002001F3" w:rsidRDefault="001B0020" w:rsidP="00CB1EE5">
            <w:pPr>
              <w:ind w:firstLineChars="100" w:firstLine="24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（　　　　　　）　　</w:t>
            </w:r>
            <w:r w:rsidR="00CB1EE5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－　</w:t>
            </w:r>
          </w:p>
        </w:tc>
      </w:tr>
      <w:tr w:rsidR="00E75067" w:rsidRPr="002001F3" w:rsidTr="007656DF">
        <w:trPr>
          <w:trHeight w:val="575"/>
          <w:jc w:val="center"/>
        </w:trPr>
        <w:tc>
          <w:tcPr>
            <w:tcW w:w="1271" w:type="dxa"/>
            <w:vMerge/>
            <w:vAlign w:val="center"/>
          </w:tcPr>
          <w:p w:rsidR="00E75067" w:rsidRPr="002001F3" w:rsidRDefault="00E75067" w:rsidP="00E7506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5067" w:rsidRPr="002001F3" w:rsidRDefault="00E75067" w:rsidP="00E7506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001F3">
              <w:rPr>
                <w:rFonts w:asciiTheme="minorEastAsia" w:hAnsiTheme="minorEastAsia" w:hint="eastAsia"/>
                <w:b/>
                <w:sz w:val="24"/>
                <w:szCs w:val="24"/>
              </w:rPr>
              <w:t>Ｅメール</w:t>
            </w:r>
          </w:p>
        </w:tc>
        <w:tc>
          <w:tcPr>
            <w:tcW w:w="6371" w:type="dxa"/>
            <w:vAlign w:val="center"/>
          </w:tcPr>
          <w:p w:rsidR="00E75067" w:rsidRPr="002001F3" w:rsidRDefault="00E75067" w:rsidP="002C507E">
            <w:pPr>
              <w:ind w:firstLineChars="100" w:firstLine="24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20D01" w:rsidRPr="002001F3" w:rsidTr="007656DF">
        <w:trPr>
          <w:trHeight w:val="575"/>
          <w:jc w:val="center"/>
        </w:trPr>
        <w:tc>
          <w:tcPr>
            <w:tcW w:w="1271" w:type="dxa"/>
            <w:vMerge w:val="restart"/>
            <w:vAlign w:val="center"/>
          </w:tcPr>
          <w:p w:rsidR="00320D01" w:rsidRPr="002001F3" w:rsidRDefault="00865674" w:rsidP="006C7D6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001F3">
              <w:rPr>
                <w:rFonts w:asciiTheme="minorEastAsia" w:hAnsiTheme="minorEastAsia" w:hint="eastAsia"/>
                <w:b/>
                <w:sz w:val="24"/>
                <w:szCs w:val="24"/>
              </w:rPr>
              <w:t>開催</w:t>
            </w:r>
            <w:r w:rsidR="00320D01" w:rsidRPr="002001F3">
              <w:rPr>
                <w:rFonts w:asciiTheme="minorEastAsia" w:hAnsiTheme="minorEastAsia" w:hint="eastAsia"/>
                <w:b/>
                <w:sz w:val="24"/>
                <w:szCs w:val="24"/>
              </w:rPr>
              <w:t>場所</w:t>
            </w:r>
          </w:p>
        </w:tc>
        <w:tc>
          <w:tcPr>
            <w:tcW w:w="1418" w:type="dxa"/>
            <w:vAlign w:val="center"/>
          </w:tcPr>
          <w:p w:rsidR="00320D01" w:rsidRPr="002001F3" w:rsidRDefault="00320D01" w:rsidP="006C7D6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001F3">
              <w:rPr>
                <w:rFonts w:asciiTheme="minorEastAsia" w:hAnsiTheme="minorEastAsia" w:hint="eastAsia"/>
                <w:b/>
                <w:sz w:val="24"/>
                <w:szCs w:val="24"/>
              </w:rPr>
              <w:t>名</w:t>
            </w:r>
            <w:r w:rsidR="004A1A7E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2001F3">
              <w:rPr>
                <w:rFonts w:asciiTheme="minorEastAsia" w:hAnsiTheme="minorEastAsia" w:hint="eastAsia"/>
                <w:b/>
                <w:sz w:val="24"/>
                <w:szCs w:val="24"/>
              </w:rPr>
              <w:t>称</w:t>
            </w:r>
          </w:p>
        </w:tc>
        <w:tc>
          <w:tcPr>
            <w:tcW w:w="6371" w:type="dxa"/>
            <w:vAlign w:val="center"/>
          </w:tcPr>
          <w:p w:rsidR="00320D01" w:rsidRPr="002001F3" w:rsidRDefault="00320D01" w:rsidP="00A63858">
            <w:pPr>
              <w:ind w:firstLineChars="100" w:firstLine="24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20D01" w:rsidRPr="002001F3" w:rsidTr="007656DF">
        <w:trPr>
          <w:trHeight w:val="575"/>
          <w:jc w:val="center"/>
        </w:trPr>
        <w:tc>
          <w:tcPr>
            <w:tcW w:w="1271" w:type="dxa"/>
            <w:vMerge/>
            <w:vAlign w:val="center"/>
          </w:tcPr>
          <w:p w:rsidR="00320D01" w:rsidRPr="002001F3" w:rsidRDefault="00320D01" w:rsidP="006C7D6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0D01" w:rsidRPr="002001F3" w:rsidRDefault="00320D01" w:rsidP="006C7D6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001F3">
              <w:rPr>
                <w:rFonts w:asciiTheme="minorEastAsia" w:hAnsiTheme="minorEastAsia" w:hint="eastAsia"/>
                <w:b/>
                <w:sz w:val="24"/>
                <w:szCs w:val="24"/>
              </w:rPr>
              <w:t>住</w:t>
            </w:r>
            <w:r w:rsidR="004A1A7E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2001F3">
              <w:rPr>
                <w:rFonts w:asciiTheme="minorEastAsia" w:hAnsiTheme="minorEastAsia" w:hint="eastAsia"/>
                <w:b/>
                <w:sz w:val="24"/>
                <w:szCs w:val="24"/>
              </w:rPr>
              <w:t>所</w:t>
            </w:r>
          </w:p>
        </w:tc>
        <w:tc>
          <w:tcPr>
            <w:tcW w:w="6371" w:type="dxa"/>
            <w:vAlign w:val="center"/>
          </w:tcPr>
          <w:p w:rsidR="00320D01" w:rsidRPr="002001F3" w:rsidRDefault="00320D01" w:rsidP="00A63858">
            <w:pPr>
              <w:ind w:firstLineChars="100" w:firstLine="24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320D01" w:rsidRPr="002001F3" w:rsidTr="007656DF">
        <w:trPr>
          <w:trHeight w:val="575"/>
          <w:jc w:val="center"/>
        </w:trPr>
        <w:tc>
          <w:tcPr>
            <w:tcW w:w="2689" w:type="dxa"/>
            <w:gridSpan w:val="2"/>
            <w:vAlign w:val="center"/>
          </w:tcPr>
          <w:p w:rsidR="00320D01" w:rsidRPr="002001F3" w:rsidRDefault="00320D01" w:rsidP="00320D01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001F3">
              <w:rPr>
                <w:rFonts w:asciiTheme="minorEastAsia" w:hAnsiTheme="minorEastAsia" w:hint="eastAsia"/>
                <w:b/>
                <w:sz w:val="24"/>
                <w:szCs w:val="24"/>
              </w:rPr>
              <w:t>開催曜日</w:t>
            </w:r>
          </w:p>
        </w:tc>
        <w:tc>
          <w:tcPr>
            <w:tcW w:w="6371" w:type="dxa"/>
            <w:vAlign w:val="center"/>
          </w:tcPr>
          <w:p w:rsidR="00320D01" w:rsidRPr="002001F3" w:rsidRDefault="00320D01" w:rsidP="00A63858">
            <w:pPr>
              <w:ind w:firstLineChars="100" w:firstLine="24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E75067" w:rsidRPr="002001F3" w:rsidTr="007656DF">
        <w:trPr>
          <w:trHeight w:val="575"/>
          <w:jc w:val="center"/>
        </w:trPr>
        <w:tc>
          <w:tcPr>
            <w:tcW w:w="2689" w:type="dxa"/>
            <w:gridSpan w:val="2"/>
            <w:vAlign w:val="center"/>
          </w:tcPr>
          <w:p w:rsidR="00E75067" w:rsidRPr="002001F3" w:rsidRDefault="00E75067" w:rsidP="00E7506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001F3">
              <w:rPr>
                <w:rFonts w:asciiTheme="minorEastAsia" w:hAnsiTheme="minorEastAsia" w:hint="eastAsia"/>
                <w:b/>
                <w:sz w:val="24"/>
                <w:szCs w:val="24"/>
              </w:rPr>
              <w:t>開催時間</w:t>
            </w:r>
          </w:p>
        </w:tc>
        <w:tc>
          <w:tcPr>
            <w:tcW w:w="6371" w:type="dxa"/>
            <w:vAlign w:val="center"/>
          </w:tcPr>
          <w:p w:rsidR="00E75067" w:rsidRPr="002001F3" w:rsidRDefault="0080290F" w:rsidP="00CB1EE5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1B002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5C7E94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  <w:r w:rsidR="001B002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</w:t>
            </w:r>
            <w:r w:rsidR="005C7E94">
              <w:rPr>
                <w:rFonts w:asciiTheme="minorEastAsia" w:hAnsiTheme="minorEastAsia" w:hint="eastAsia"/>
                <w:b/>
                <w:sz w:val="24"/>
                <w:szCs w:val="24"/>
              </w:rPr>
              <w:t>～</w:t>
            </w:r>
            <w:r w:rsidR="001B002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5C7E94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  <w:r w:rsidR="001B002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5C7E94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・　</w:t>
            </w:r>
            <w:r w:rsidR="001B002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5C7E94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  <w:r w:rsidR="001B002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5C7E94">
              <w:rPr>
                <w:rFonts w:asciiTheme="minorEastAsia" w:hAnsiTheme="minorEastAsia" w:hint="eastAsia"/>
                <w:b/>
                <w:sz w:val="24"/>
                <w:szCs w:val="24"/>
              </w:rPr>
              <w:t>～</w:t>
            </w:r>
            <w:r w:rsidR="001B002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5C7E94">
              <w:rPr>
                <w:rFonts w:asciiTheme="minorEastAsia" w:hAnsiTheme="minorEastAsia" w:hint="eastAsia"/>
                <w:b/>
                <w:sz w:val="24"/>
                <w:szCs w:val="24"/>
              </w:rPr>
              <w:t>：</w:t>
            </w:r>
            <w:r w:rsidR="001B0020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9E7E8A" w:rsidRPr="002001F3" w:rsidTr="007656DF">
        <w:trPr>
          <w:trHeight w:val="575"/>
          <w:jc w:val="center"/>
        </w:trPr>
        <w:tc>
          <w:tcPr>
            <w:tcW w:w="2689" w:type="dxa"/>
            <w:gridSpan w:val="2"/>
            <w:vAlign w:val="center"/>
          </w:tcPr>
          <w:p w:rsidR="009E7E8A" w:rsidRPr="002001F3" w:rsidRDefault="009E7E8A" w:rsidP="00E7506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001F3">
              <w:rPr>
                <w:rFonts w:asciiTheme="minorEastAsia" w:hAnsiTheme="minorEastAsia" w:hint="eastAsia"/>
                <w:b/>
                <w:sz w:val="24"/>
                <w:szCs w:val="24"/>
              </w:rPr>
              <w:t>定</w:t>
            </w:r>
            <w:r w:rsidR="004A1A7E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2001F3">
              <w:rPr>
                <w:rFonts w:asciiTheme="minorEastAsia" w:hAnsiTheme="minorEastAsia" w:hint="eastAsia"/>
                <w:b/>
                <w:sz w:val="24"/>
                <w:szCs w:val="24"/>
              </w:rPr>
              <w:t>員</w:t>
            </w:r>
          </w:p>
        </w:tc>
        <w:tc>
          <w:tcPr>
            <w:tcW w:w="6371" w:type="dxa"/>
            <w:vAlign w:val="center"/>
          </w:tcPr>
          <w:p w:rsidR="009E7E8A" w:rsidRPr="002001F3" w:rsidRDefault="001B0020" w:rsidP="00A63858">
            <w:pPr>
              <w:ind w:firstLineChars="100" w:firstLine="24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</w:t>
            </w:r>
            <w:r w:rsidR="0020244F">
              <w:rPr>
                <w:rFonts w:asciiTheme="minorEastAsia" w:hAnsiTheme="minorEastAsia" w:hint="eastAsia"/>
                <w:b/>
                <w:sz w:val="24"/>
                <w:szCs w:val="24"/>
              </w:rPr>
              <w:t>人</w:t>
            </w:r>
          </w:p>
        </w:tc>
      </w:tr>
      <w:tr w:rsidR="007656DF" w:rsidRPr="002001F3" w:rsidTr="00232FF7">
        <w:trPr>
          <w:trHeight w:val="3807"/>
          <w:jc w:val="center"/>
        </w:trPr>
        <w:tc>
          <w:tcPr>
            <w:tcW w:w="1271" w:type="dxa"/>
            <w:vMerge w:val="restart"/>
            <w:vAlign w:val="center"/>
          </w:tcPr>
          <w:p w:rsidR="007656DF" w:rsidRPr="002001F3" w:rsidRDefault="007656DF" w:rsidP="00A701F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実施内容</w:t>
            </w:r>
          </w:p>
        </w:tc>
        <w:tc>
          <w:tcPr>
            <w:tcW w:w="1418" w:type="dxa"/>
            <w:vAlign w:val="center"/>
          </w:tcPr>
          <w:p w:rsidR="007656DF" w:rsidRDefault="007656DF" w:rsidP="00A701F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通所型</w:t>
            </w:r>
          </w:p>
          <w:p w:rsidR="007656DF" w:rsidRPr="002001F3" w:rsidRDefault="007656DF" w:rsidP="00A701F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サービス</w:t>
            </w:r>
          </w:p>
        </w:tc>
        <w:tc>
          <w:tcPr>
            <w:tcW w:w="6371" w:type="dxa"/>
            <w:vAlign w:val="center"/>
          </w:tcPr>
          <w:p w:rsidR="007656DF" w:rsidRPr="002001F3" w:rsidRDefault="007656DF" w:rsidP="001B0020">
            <w:pPr>
              <w:widowControl/>
              <w:spacing w:line="0" w:lineRule="atLeas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7656DF" w:rsidRPr="002001F3" w:rsidTr="00232FF7">
        <w:trPr>
          <w:trHeight w:val="3807"/>
          <w:jc w:val="center"/>
        </w:trPr>
        <w:tc>
          <w:tcPr>
            <w:tcW w:w="1271" w:type="dxa"/>
            <w:vMerge/>
            <w:vAlign w:val="center"/>
          </w:tcPr>
          <w:p w:rsidR="007656DF" w:rsidRDefault="007656DF" w:rsidP="00A701F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656DF" w:rsidRDefault="007656DF" w:rsidP="00A701F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訪問型</w:t>
            </w:r>
          </w:p>
          <w:p w:rsidR="007656DF" w:rsidRDefault="007656DF" w:rsidP="00A701F5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サービス</w:t>
            </w:r>
          </w:p>
        </w:tc>
        <w:tc>
          <w:tcPr>
            <w:tcW w:w="6371" w:type="dxa"/>
            <w:vAlign w:val="center"/>
          </w:tcPr>
          <w:p w:rsidR="002C507E" w:rsidRDefault="002C507E" w:rsidP="001B0020">
            <w:pPr>
              <w:widowControl/>
              <w:spacing w:line="0" w:lineRule="atLeas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AB3093" w:rsidRPr="002001F3" w:rsidTr="00232FF7">
        <w:trPr>
          <w:trHeight w:val="3534"/>
          <w:jc w:val="center"/>
        </w:trPr>
        <w:tc>
          <w:tcPr>
            <w:tcW w:w="2689" w:type="dxa"/>
            <w:gridSpan w:val="2"/>
            <w:vAlign w:val="center"/>
          </w:tcPr>
          <w:p w:rsidR="00A70D45" w:rsidRPr="002001F3" w:rsidRDefault="00AB3093" w:rsidP="007D770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lastRenderedPageBreak/>
              <w:t>送迎体制</w:t>
            </w:r>
          </w:p>
        </w:tc>
        <w:tc>
          <w:tcPr>
            <w:tcW w:w="6371" w:type="dxa"/>
            <w:vAlign w:val="center"/>
          </w:tcPr>
          <w:p w:rsidR="00A63858" w:rsidRPr="002001F3" w:rsidRDefault="00A63858" w:rsidP="005C7E94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75067" w:rsidRPr="002001F3" w:rsidTr="00232FF7">
        <w:trPr>
          <w:trHeight w:val="7637"/>
          <w:jc w:val="center"/>
        </w:trPr>
        <w:tc>
          <w:tcPr>
            <w:tcW w:w="2689" w:type="dxa"/>
            <w:gridSpan w:val="2"/>
            <w:vAlign w:val="center"/>
          </w:tcPr>
          <w:p w:rsidR="00E75067" w:rsidRPr="002001F3" w:rsidRDefault="00E75067" w:rsidP="00E75067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2001F3">
              <w:rPr>
                <w:rFonts w:asciiTheme="minorEastAsia" w:hAnsiTheme="minorEastAsia" w:hint="eastAsia"/>
                <w:b/>
                <w:sz w:val="24"/>
                <w:szCs w:val="24"/>
              </w:rPr>
              <w:t>特</w:t>
            </w:r>
            <w:r w:rsidR="004A1A7E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2001F3">
              <w:rPr>
                <w:rFonts w:asciiTheme="minorEastAsia" w:hAnsiTheme="minorEastAsia" w:hint="eastAsia"/>
                <w:b/>
                <w:sz w:val="24"/>
                <w:szCs w:val="24"/>
              </w:rPr>
              <w:t>色・Ｐ</w:t>
            </w:r>
            <w:r w:rsidR="004A1A7E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Pr="002001F3">
              <w:rPr>
                <w:rFonts w:asciiTheme="minorEastAsia" w:hAnsiTheme="minorEastAsia" w:hint="eastAsia"/>
                <w:b/>
                <w:sz w:val="24"/>
                <w:szCs w:val="24"/>
              </w:rPr>
              <w:t>Ｒ</w:t>
            </w:r>
          </w:p>
        </w:tc>
        <w:tc>
          <w:tcPr>
            <w:tcW w:w="6371" w:type="dxa"/>
            <w:vAlign w:val="center"/>
          </w:tcPr>
          <w:p w:rsidR="005C7E94" w:rsidRPr="002001F3" w:rsidRDefault="005C7E94" w:rsidP="001B0020">
            <w:pPr>
              <w:spacing w:line="0" w:lineRule="atLeas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3123BD" w:rsidRDefault="003123BD">
      <w:pPr>
        <w:rPr>
          <w:b/>
          <w:sz w:val="24"/>
          <w:szCs w:val="24"/>
        </w:rPr>
      </w:pPr>
    </w:p>
    <w:sectPr w:rsidR="003123BD" w:rsidSect="00232FF7">
      <w:pgSz w:w="11907" w:h="16839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200" w:rsidRDefault="002C1200" w:rsidP="00984B59">
      <w:r>
        <w:separator/>
      </w:r>
    </w:p>
  </w:endnote>
  <w:endnote w:type="continuationSeparator" w:id="0">
    <w:p w:rsidR="002C1200" w:rsidRDefault="002C1200" w:rsidP="0098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200" w:rsidRDefault="002C1200" w:rsidP="00984B59">
      <w:r>
        <w:separator/>
      </w:r>
    </w:p>
  </w:footnote>
  <w:footnote w:type="continuationSeparator" w:id="0">
    <w:p w:rsidR="002C1200" w:rsidRDefault="002C1200" w:rsidP="00984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BD"/>
    <w:rsid w:val="00025302"/>
    <w:rsid w:val="00055E01"/>
    <w:rsid w:val="000B7060"/>
    <w:rsid w:val="000C11EE"/>
    <w:rsid w:val="000E1B00"/>
    <w:rsid w:val="000E65C3"/>
    <w:rsid w:val="00100866"/>
    <w:rsid w:val="00111D16"/>
    <w:rsid w:val="00123115"/>
    <w:rsid w:val="00166DC9"/>
    <w:rsid w:val="001B0020"/>
    <w:rsid w:val="001B6EB7"/>
    <w:rsid w:val="001D3031"/>
    <w:rsid w:val="001E1D1D"/>
    <w:rsid w:val="002001F3"/>
    <w:rsid w:val="0020244F"/>
    <w:rsid w:val="00220253"/>
    <w:rsid w:val="002325EF"/>
    <w:rsid w:val="00232FF7"/>
    <w:rsid w:val="0029655E"/>
    <w:rsid w:val="002A1990"/>
    <w:rsid w:val="002C0C4C"/>
    <w:rsid w:val="002C1200"/>
    <w:rsid w:val="002C2508"/>
    <w:rsid w:val="002C507E"/>
    <w:rsid w:val="003123BD"/>
    <w:rsid w:val="00320D01"/>
    <w:rsid w:val="003320B9"/>
    <w:rsid w:val="003A74B6"/>
    <w:rsid w:val="003D20B7"/>
    <w:rsid w:val="003F531F"/>
    <w:rsid w:val="00406F77"/>
    <w:rsid w:val="004340E0"/>
    <w:rsid w:val="004403B9"/>
    <w:rsid w:val="00490602"/>
    <w:rsid w:val="004A1A7E"/>
    <w:rsid w:val="004A618D"/>
    <w:rsid w:val="004B2ABE"/>
    <w:rsid w:val="00517B91"/>
    <w:rsid w:val="00530941"/>
    <w:rsid w:val="0058164A"/>
    <w:rsid w:val="005A2EA5"/>
    <w:rsid w:val="005B757B"/>
    <w:rsid w:val="005C0079"/>
    <w:rsid w:val="005C7E94"/>
    <w:rsid w:val="00611294"/>
    <w:rsid w:val="006147A0"/>
    <w:rsid w:val="00665EF8"/>
    <w:rsid w:val="00667454"/>
    <w:rsid w:val="006C7D6B"/>
    <w:rsid w:val="00714C8E"/>
    <w:rsid w:val="0071769F"/>
    <w:rsid w:val="00741853"/>
    <w:rsid w:val="007656DF"/>
    <w:rsid w:val="00767E23"/>
    <w:rsid w:val="007B18DD"/>
    <w:rsid w:val="007C18BB"/>
    <w:rsid w:val="007D7707"/>
    <w:rsid w:val="007F54A2"/>
    <w:rsid w:val="0080290F"/>
    <w:rsid w:val="008133D9"/>
    <w:rsid w:val="00865674"/>
    <w:rsid w:val="00882001"/>
    <w:rsid w:val="008F22C1"/>
    <w:rsid w:val="009303AC"/>
    <w:rsid w:val="00984B59"/>
    <w:rsid w:val="00985D25"/>
    <w:rsid w:val="009A4879"/>
    <w:rsid w:val="009B6859"/>
    <w:rsid w:val="009C5A75"/>
    <w:rsid w:val="009E7E8A"/>
    <w:rsid w:val="009F59BF"/>
    <w:rsid w:val="00A2022E"/>
    <w:rsid w:val="00A33A1B"/>
    <w:rsid w:val="00A63858"/>
    <w:rsid w:val="00A701F5"/>
    <w:rsid w:val="00A70D45"/>
    <w:rsid w:val="00A81B40"/>
    <w:rsid w:val="00A91251"/>
    <w:rsid w:val="00AB3093"/>
    <w:rsid w:val="00B051EC"/>
    <w:rsid w:val="00B34308"/>
    <w:rsid w:val="00B76F46"/>
    <w:rsid w:val="00BC2B63"/>
    <w:rsid w:val="00BC312A"/>
    <w:rsid w:val="00BD1165"/>
    <w:rsid w:val="00BF1DE6"/>
    <w:rsid w:val="00C227E9"/>
    <w:rsid w:val="00C538F9"/>
    <w:rsid w:val="00CB1EE5"/>
    <w:rsid w:val="00CD6894"/>
    <w:rsid w:val="00D03D82"/>
    <w:rsid w:val="00DA5C77"/>
    <w:rsid w:val="00DF53C7"/>
    <w:rsid w:val="00E22921"/>
    <w:rsid w:val="00E31370"/>
    <w:rsid w:val="00E53CBD"/>
    <w:rsid w:val="00E75067"/>
    <w:rsid w:val="00E87178"/>
    <w:rsid w:val="00EB0B7E"/>
    <w:rsid w:val="00F57501"/>
    <w:rsid w:val="00FB5662"/>
    <w:rsid w:val="00FB6CBE"/>
    <w:rsid w:val="00FE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66A4FD"/>
  <w15:docId w15:val="{2B533915-8FAB-4730-9258-BB1AC64A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4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4B59"/>
  </w:style>
  <w:style w:type="paragraph" w:styleId="a6">
    <w:name w:val="footer"/>
    <w:basedOn w:val="a"/>
    <w:link w:val="a7"/>
    <w:uiPriority w:val="99"/>
    <w:unhideWhenUsed/>
    <w:rsid w:val="00984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4B59"/>
  </w:style>
  <w:style w:type="paragraph" w:styleId="a8">
    <w:name w:val="Balloon Text"/>
    <w:basedOn w:val="a"/>
    <w:link w:val="a9"/>
    <w:uiPriority w:val="99"/>
    <w:semiHidden/>
    <w:unhideWhenUsed/>
    <w:rsid w:val="00A63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385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024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E07A0FC6</Template>
  <TotalTime>0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華代</dc:creator>
  <cp:lastModifiedBy>加藤　華代</cp:lastModifiedBy>
  <cp:revision>2</cp:revision>
  <dcterms:created xsi:type="dcterms:W3CDTF">2019-11-28T01:46:00Z</dcterms:created>
  <dcterms:modified xsi:type="dcterms:W3CDTF">2019-11-28T01:46:00Z</dcterms:modified>
</cp:coreProperties>
</file>