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14" w:rsidRPr="00CE6D8A" w:rsidRDefault="00CE6D8A" w:rsidP="006A512F">
      <w:pPr>
        <w:ind w:firstLineChars="100" w:firstLine="241"/>
        <w:jc w:val="center"/>
        <w:rPr>
          <w:b/>
          <w:sz w:val="24"/>
          <w:szCs w:val="24"/>
        </w:rPr>
      </w:pPr>
      <w:r w:rsidRPr="00CE6D8A">
        <w:rPr>
          <w:rFonts w:hint="eastAsia"/>
          <w:b/>
          <w:sz w:val="24"/>
          <w:szCs w:val="24"/>
        </w:rPr>
        <w:t>豊川市内土砂災害危険箇所情報</w:t>
      </w:r>
    </w:p>
    <w:p w:rsidR="002E47A6" w:rsidRPr="00A11590" w:rsidRDefault="00EF5EA6" w:rsidP="0009468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１、</w:t>
      </w:r>
      <w:r w:rsidR="00C14F7E">
        <w:rPr>
          <w:rFonts w:hint="eastAsia"/>
          <w:b/>
          <w:sz w:val="24"/>
          <w:szCs w:val="24"/>
        </w:rPr>
        <w:t>各町内会の土砂災害危険個所と防災</w:t>
      </w:r>
      <w:r w:rsidR="00A11590" w:rsidRPr="00A11590">
        <w:rPr>
          <w:rFonts w:hint="eastAsia"/>
          <w:b/>
          <w:sz w:val="24"/>
          <w:szCs w:val="24"/>
        </w:rPr>
        <w:t>マップ</w:t>
      </w:r>
    </w:p>
    <w:p w:rsidR="00A11590" w:rsidRPr="00C14F7E" w:rsidRDefault="00C14F7E" w:rsidP="00EF5EA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・中学校単位で作成した各戸配布の防災マップ</w:t>
      </w:r>
      <w:r w:rsidR="002B431C">
        <w:rPr>
          <w:rFonts w:hint="eastAsia"/>
          <w:sz w:val="24"/>
          <w:szCs w:val="24"/>
        </w:rPr>
        <w:t>（</w:t>
      </w:r>
      <w:r w:rsidR="002B431C">
        <w:rPr>
          <w:rFonts w:hint="eastAsia"/>
          <w:sz w:val="24"/>
          <w:szCs w:val="24"/>
        </w:rPr>
        <w:t>2015</w:t>
      </w:r>
      <w:r w:rsidR="002B431C">
        <w:rPr>
          <w:rFonts w:hint="eastAsia"/>
          <w:sz w:val="24"/>
          <w:szCs w:val="24"/>
        </w:rPr>
        <w:t>年）</w:t>
      </w:r>
      <w:r>
        <w:rPr>
          <w:rFonts w:hint="eastAsia"/>
          <w:sz w:val="24"/>
          <w:szCs w:val="24"/>
        </w:rPr>
        <w:t>や市ホームページで確認することができます。</w:t>
      </w:r>
      <w:bookmarkStart w:id="0" w:name="_GoBack"/>
      <w:bookmarkEnd w:id="0"/>
    </w:p>
    <w:p w:rsidR="00A11590" w:rsidRPr="00A11590" w:rsidRDefault="00EF5EA6" w:rsidP="00094680">
      <w:pPr>
        <w:rPr>
          <w:b/>
          <w:sz w:val="24"/>
          <w:szCs w:val="24"/>
        </w:rPr>
      </w:pPr>
      <w:r w:rsidRPr="00EF5EA6">
        <w:rPr>
          <w:rFonts w:hint="eastAsia"/>
          <w:b/>
          <w:sz w:val="24"/>
          <w:szCs w:val="24"/>
        </w:rPr>
        <w:t>２、</w:t>
      </w:r>
      <w:r w:rsidR="00A11590" w:rsidRPr="00A11590">
        <w:rPr>
          <w:rFonts w:hint="eastAsia"/>
          <w:b/>
          <w:sz w:val="24"/>
          <w:szCs w:val="24"/>
        </w:rPr>
        <w:t>各町内</w:t>
      </w:r>
      <w:r w:rsidR="00C14F7E">
        <w:rPr>
          <w:rFonts w:hint="eastAsia"/>
          <w:b/>
          <w:sz w:val="24"/>
          <w:szCs w:val="24"/>
        </w:rPr>
        <w:t>避難対象となる地区と防災</w:t>
      </w:r>
      <w:r w:rsidR="00A11590" w:rsidRPr="00A11590">
        <w:rPr>
          <w:rFonts w:hint="eastAsia"/>
          <w:b/>
          <w:sz w:val="24"/>
          <w:szCs w:val="24"/>
        </w:rPr>
        <w:t>マップ</w:t>
      </w:r>
    </w:p>
    <w:p w:rsidR="00E42632" w:rsidRDefault="00C14F7E" w:rsidP="00094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C8311F">
        <w:rPr>
          <w:rFonts w:hint="eastAsia"/>
          <w:sz w:val="24"/>
          <w:szCs w:val="24"/>
        </w:rPr>
        <w:t>避難対象となる地区</w:t>
      </w:r>
    </w:p>
    <w:p w:rsidR="00A11590" w:rsidRDefault="00E42632" w:rsidP="00094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21F20" w:rsidRPr="00121F20">
        <w:rPr>
          <w:rFonts w:hint="eastAsia"/>
          <w:b/>
          <w:sz w:val="24"/>
          <w:szCs w:val="24"/>
        </w:rPr>
        <w:t>斜</w:t>
      </w:r>
      <w:r w:rsidRPr="00E42632">
        <w:rPr>
          <w:rFonts w:hint="eastAsia"/>
          <w:b/>
          <w:sz w:val="24"/>
          <w:szCs w:val="24"/>
        </w:rPr>
        <w:t>太字</w:t>
      </w:r>
      <w:r>
        <w:rPr>
          <w:rFonts w:hint="eastAsia"/>
          <w:sz w:val="24"/>
          <w:szCs w:val="24"/>
        </w:rPr>
        <w:t>は、土砂災害警戒区域、土砂災害特別警戒区域を示す）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5"/>
        <w:gridCol w:w="3780"/>
        <w:gridCol w:w="1440"/>
        <w:gridCol w:w="1659"/>
      </w:tblGrid>
      <w:tr w:rsidR="00432A94" w:rsidTr="00432A94">
        <w:tc>
          <w:tcPr>
            <w:tcW w:w="1615" w:type="dxa"/>
          </w:tcPr>
          <w:p w:rsidR="00432A94" w:rsidRDefault="00432A94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3780" w:type="dxa"/>
          </w:tcPr>
          <w:p w:rsidR="00432A94" w:rsidRDefault="00233A62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対象地区</w:t>
            </w:r>
          </w:p>
        </w:tc>
        <w:tc>
          <w:tcPr>
            <w:tcW w:w="1440" w:type="dxa"/>
          </w:tcPr>
          <w:p w:rsidR="00432A94" w:rsidRDefault="00432A94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災害の様相</w:t>
            </w:r>
          </w:p>
        </w:tc>
        <w:tc>
          <w:tcPr>
            <w:tcW w:w="1659" w:type="dxa"/>
          </w:tcPr>
          <w:p w:rsidR="00432A94" w:rsidRDefault="00DD1ADD" w:rsidP="0043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</w:t>
            </w:r>
            <w:r w:rsidR="00432A94">
              <w:rPr>
                <w:rFonts w:hint="eastAsia"/>
                <w:sz w:val="24"/>
                <w:szCs w:val="24"/>
              </w:rPr>
              <w:t>マップ名</w:t>
            </w:r>
          </w:p>
        </w:tc>
      </w:tr>
      <w:tr w:rsidR="00432A94" w:rsidTr="00432A94">
        <w:tc>
          <w:tcPr>
            <w:tcW w:w="1615" w:type="dxa"/>
          </w:tcPr>
          <w:p w:rsidR="00432A94" w:rsidRDefault="00432A94" w:rsidP="0043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千両町</w:t>
            </w:r>
          </w:p>
        </w:tc>
        <w:tc>
          <w:tcPr>
            <w:tcW w:w="3780" w:type="dxa"/>
          </w:tcPr>
          <w:p w:rsidR="00DD1ADD" w:rsidRDefault="00DD1ADD" w:rsidP="00DD1ADD">
            <w:pPr>
              <w:rPr>
                <w:sz w:val="24"/>
                <w:szCs w:val="24"/>
              </w:rPr>
            </w:pPr>
            <w:r w:rsidRPr="00C47C68">
              <w:rPr>
                <w:rFonts w:hint="eastAsia"/>
                <w:sz w:val="24"/>
                <w:szCs w:val="24"/>
              </w:rPr>
              <w:t>酒屋貝津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昇貝津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鞍狭間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D1ADD" w:rsidRPr="00C47C68" w:rsidRDefault="00DD1ADD" w:rsidP="00DD1ADD">
            <w:pPr>
              <w:rPr>
                <w:sz w:val="24"/>
                <w:szCs w:val="24"/>
              </w:rPr>
            </w:pPr>
            <w:r w:rsidRPr="00C47C68">
              <w:rPr>
                <w:rFonts w:hint="eastAsia"/>
                <w:sz w:val="24"/>
                <w:szCs w:val="24"/>
              </w:rPr>
              <w:t>広</w:t>
            </w:r>
            <w:r w:rsidR="00E42632">
              <w:rPr>
                <w:rFonts w:hint="eastAsia"/>
                <w:sz w:val="24"/>
                <w:szCs w:val="24"/>
              </w:rPr>
              <w:t>貝津、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石畑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水久保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小路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大堀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寺門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千両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赤根坂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数谷原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432A94" w:rsidRDefault="00DD1ADD" w:rsidP="00DD1ADD">
            <w:pPr>
              <w:rPr>
                <w:sz w:val="24"/>
                <w:szCs w:val="24"/>
              </w:rPr>
            </w:pPr>
            <w:r w:rsidRPr="00C47C68">
              <w:rPr>
                <w:rFonts w:hint="eastAsia"/>
                <w:sz w:val="24"/>
                <w:szCs w:val="24"/>
              </w:rPr>
              <w:t>上西谷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早稲田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7C68">
              <w:rPr>
                <w:rFonts w:hint="eastAsia"/>
                <w:sz w:val="24"/>
                <w:szCs w:val="24"/>
              </w:rPr>
              <w:t>鶴田</w:t>
            </w:r>
            <w:r w:rsidR="00CB344D">
              <w:rPr>
                <w:rFonts w:hint="eastAsia"/>
                <w:sz w:val="24"/>
                <w:szCs w:val="24"/>
              </w:rPr>
              <w:t>、上千両</w:t>
            </w:r>
          </w:p>
          <w:p w:rsidR="000702D1" w:rsidRDefault="000702D1" w:rsidP="00DD1A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D1ADD" w:rsidRDefault="00DD1ADD" w:rsidP="00D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432A94" w:rsidRDefault="00DD1ADD" w:rsidP="00D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432A94" w:rsidRDefault="00E42632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</w:t>
            </w:r>
            <w:r w:rsidR="00432A94" w:rsidRPr="00432A94">
              <w:rPr>
                <w:rFonts w:hint="eastAsia"/>
                <w:sz w:val="24"/>
                <w:szCs w:val="24"/>
              </w:rPr>
              <w:t>中学校区</w:t>
            </w:r>
          </w:p>
        </w:tc>
      </w:tr>
      <w:tr w:rsidR="00432A94" w:rsidTr="00432A94">
        <w:tc>
          <w:tcPr>
            <w:tcW w:w="1615" w:type="dxa"/>
          </w:tcPr>
          <w:p w:rsidR="00432A94" w:rsidRDefault="00DD1ADD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財賀町</w:t>
            </w:r>
          </w:p>
        </w:tc>
        <w:tc>
          <w:tcPr>
            <w:tcW w:w="3780" w:type="dxa"/>
          </w:tcPr>
          <w:p w:rsidR="00DD1ADD" w:rsidRPr="00DD1ADD" w:rsidRDefault="00DD1ADD" w:rsidP="00DD1ADD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小路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栃ノ木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中田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D1ADD" w:rsidRDefault="00DD1ADD" w:rsidP="00DD1ADD">
            <w:pPr>
              <w:rPr>
                <w:sz w:val="24"/>
                <w:szCs w:val="24"/>
              </w:rPr>
            </w:pPr>
            <w:r w:rsidRPr="00DD1ADD">
              <w:rPr>
                <w:rFonts w:hint="eastAsia"/>
                <w:sz w:val="24"/>
                <w:szCs w:val="24"/>
              </w:rPr>
              <w:t>桑原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大松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市小路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コウバ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D1ADD" w:rsidRPr="00DD1ADD" w:rsidRDefault="00DD1ADD" w:rsidP="00DD1ADD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コウデ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ハリマダ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観音山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穴河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432A94" w:rsidRDefault="00DD1ADD" w:rsidP="00DD1ADD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大狭間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0702D1" w:rsidRDefault="000702D1" w:rsidP="00DD1A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D1ADD" w:rsidRDefault="00DD1ADD" w:rsidP="00D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432A94" w:rsidRDefault="00DD1ADD" w:rsidP="00D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432A94" w:rsidRDefault="00DD1ADD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中部中学校区</w:t>
            </w:r>
          </w:p>
        </w:tc>
      </w:tr>
      <w:tr w:rsidR="00432A94" w:rsidTr="00432A94">
        <w:tc>
          <w:tcPr>
            <w:tcW w:w="1615" w:type="dxa"/>
          </w:tcPr>
          <w:p w:rsidR="00432A94" w:rsidRDefault="00DD1ADD" w:rsidP="0043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平尾町</w:t>
            </w:r>
          </w:p>
        </w:tc>
        <w:tc>
          <w:tcPr>
            <w:tcW w:w="3780" w:type="dxa"/>
          </w:tcPr>
          <w:p w:rsidR="00DD1ADD" w:rsidRPr="00DD1ADD" w:rsidRDefault="00DD1ADD" w:rsidP="00DD1ADD">
            <w:pPr>
              <w:rPr>
                <w:sz w:val="24"/>
                <w:szCs w:val="24"/>
              </w:rPr>
            </w:pPr>
            <w:r w:rsidRPr="00DD1ADD">
              <w:rPr>
                <w:rFonts w:hint="eastAsia"/>
                <w:sz w:val="24"/>
                <w:szCs w:val="24"/>
              </w:rPr>
              <w:t>木崩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池ノ入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寺貝津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前田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D1ADD" w:rsidRPr="00DD1ADD" w:rsidRDefault="00DD1ADD" w:rsidP="00DD1ADD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親坂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諏訪下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上貝津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井ノ間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D1ADD" w:rsidRPr="00DD1ADD" w:rsidRDefault="00DD1ADD" w:rsidP="00DD1ADD">
            <w:pPr>
              <w:rPr>
                <w:sz w:val="24"/>
                <w:szCs w:val="24"/>
              </w:rPr>
            </w:pPr>
            <w:r w:rsidRPr="00DD1ADD">
              <w:rPr>
                <w:rFonts w:hint="eastAsia"/>
                <w:sz w:val="24"/>
                <w:szCs w:val="24"/>
              </w:rPr>
              <w:t>天間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天神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門田</w:t>
            </w:r>
            <w:r w:rsidR="00661AB6"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糠川</w:t>
            </w:r>
            <w:r w:rsidR="00661AB6">
              <w:rPr>
                <w:rFonts w:hint="eastAsia"/>
                <w:sz w:val="24"/>
                <w:szCs w:val="24"/>
              </w:rPr>
              <w:t>、</w:t>
            </w:r>
            <w:r w:rsidRPr="00DD1ADD">
              <w:rPr>
                <w:rFonts w:hint="eastAsia"/>
                <w:sz w:val="24"/>
                <w:szCs w:val="24"/>
              </w:rPr>
              <w:t>五反田</w:t>
            </w:r>
            <w:r w:rsidR="00661AB6">
              <w:rPr>
                <w:rFonts w:hint="eastAsia"/>
                <w:sz w:val="24"/>
                <w:szCs w:val="24"/>
              </w:rPr>
              <w:t>、</w:t>
            </w:r>
          </w:p>
          <w:p w:rsidR="00432A94" w:rsidRDefault="00DD1ADD" w:rsidP="00DD1ADD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下藤井</w:t>
            </w:r>
            <w:r w:rsidR="00661AB6">
              <w:rPr>
                <w:rFonts w:hint="eastAsia"/>
                <w:sz w:val="24"/>
                <w:szCs w:val="24"/>
              </w:rPr>
              <w:t>、</w:t>
            </w:r>
            <w:r w:rsidR="00CB344D">
              <w:rPr>
                <w:rFonts w:hint="eastAsia"/>
                <w:sz w:val="24"/>
                <w:szCs w:val="24"/>
              </w:rPr>
              <w:t>四ツ塚</w:t>
            </w:r>
          </w:p>
          <w:p w:rsidR="000702D1" w:rsidRDefault="000702D1" w:rsidP="00DD1AD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61AB6" w:rsidRDefault="00661AB6" w:rsidP="00661A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432A94" w:rsidRDefault="00661AB6" w:rsidP="00661A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432A94" w:rsidRDefault="00DD1AD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中部中学校区</w:t>
            </w:r>
          </w:p>
          <w:p w:rsidR="00432A94" w:rsidRDefault="00432A94" w:rsidP="00432A94">
            <w:pPr>
              <w:rPr>
                <w:sz w:val="24"/>
                <w:szCs w:val="24"/>
              </w:rPr>
            </w:pPr>
          </w:p>
        </w:tc>
      </w:tr>
      <w:tr w:rsidR="00432A94" w:rsidTr="00432A94">
        <w:tc>
          <w:tcPr>
            <w:tcW w:w="1615" w:type="dxa"/>
          </w:tcPr>
          <w:p w:rsidR="00432A94" w:rsidRDefault="00661AB6" w:rsidP="0043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御油町</w:t>
            </w:r>
          </w:p>
        </w:tc>
        <w:tc>
          <w:tcPr>
            <w:tcW w:w="3780" w:type="dxa"/>
          </w:tcPr>
          <w:p w:rsidR="00661AB6" w:rsidRPr="00661AB6" w:rsidRDefault="00661AB6" w:rsidP="00661AB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長谷山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炮六土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汲ヶ谷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東山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61AB6" w:rsidRDefault="00661AB6" w:rsidP="00661AB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東沢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向山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西沢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栗木山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61AB6" w:rsidRPr="00661AB6" w:rsidRDefault="00661AB6" w:rsidP="00661AB6">
            <w:pPr>
              <w:rPr>
                <w:sz w:val="24"/>
                <w:szCs w:val="24"/>
              </w:rPr>
            </w:pPr>
            <w:r w:rsidRPr="00661AB6">
              <w:rPr>
                <w:rFonts w:hint="eastAsia"/>
                <w:sz w:val="24"/>
                <w:szCs w:val="24"/>
              </w:rPr>
              <w:t>青木前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上ノ山下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上ノ山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61AB6" w:rsidRPr="00661AB6" w:rsidRDefault="00661AB6" w:rsidP="00661AB6">
            <w:pPr>
              <w:rPr>
                <w:sz w:val="24"/>
                <w:szCs w:val="24"/>
              </w:rPr>
            </w:pPr>
            <w:r w:rsidRPr="00661AB6">
              <w:rPr>
                <w:rFonts w:hint="eastAsia"/>
                <w:sz w:val="24"/>
                <w:szCs w:val="24"/>
              </w:rPr>
              <w:t>膳ノ棚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登り沢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一ノ坪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下川原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61AB6" w:rsidRPr="00661AB6" w:rsidRDefault="00661AB6" w:rsidP="00661AB6">
            <w:pPr>
              <w:rPr>
                <w:sz w:val="24"/>
                <w:szCs w:val="24"/>
              </w:rPr>
            </w:pPr>
            <w:r w:rsidRPr="00661AB6">
              <w:rPr>
                <w:rFonts w:hint="eastAsia"/>
                <w:sz w:val="24"/>
                <w:szCs w:val="24"/>
              </w:rPr>
              <w:t>欠下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滝ヶ入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野山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遠見山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61AB6" w:rsidRPr="00661AB6" w:rsidRDefault="00661AB6" w:rsidP="00661AB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下り沢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一町田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桧沢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61AB6">
              <w:rPr>
                <w:rFonts w:hint="eastAsia"/>
                <w:sz w:val="24"/>
                <w:szCs w:val="24"/>
              </w:rPr>
              <w:t>山ノ神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432A94" w:rsidRDefault="00661AB6" w:rsidP="00661AB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長谷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野山下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0702D1" w:rsidRDefault="000702D1" w:rsidP="00661AB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33A62" w:rsidRDefault="00233A62" w:rsidP="00233A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432A94" w:rsidRDefault="00233A62" w:rsidP="00233A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432A94" w:rsidRDefault="00661AB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西部中学校区</w:t>
            </w:r>
          </w:p>
          <w:p w:rsidR="00432A94" w:rsidRDefault="00432A94" w:rsidP="00432A94">
            <w:pPr>
              <w:rPr>
                <w:sz w:val="24"/>
                <w:szCs w:val="24"/>
              </w:rPr>
            </w:pPr>
          </w:p>
        </w:tc>
      </w:tr>
      <w:tr w:rsidR="00432A94" w:rsidTr="00432A94">
        <w:tc>
          <w:tcPr>
            <w:tcW w:w="1615" w:type="dxa"/>
          </w:tcPr>
          <w:p w:rsidR="00432A94" w:rsidRDefault="00661AB6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国府町</w:t>
            </w:r>
          </w:p>
        </w:tc>
        <w:tc>
          <w:tcPr>
            <w:tcW w:w="3780" w:type="dxa"/>
          </w:tcPr>
          <w:p w:rsidR="00432A94" w:rsidRDefault="00661AB6" w:rsidP="001716EB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山ノ入</w:t>
            </w:r>
            <w:r w:rsidR="001716EB"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岡本</w:t>
            </w:r>
            <w:r w:rsidR="001716EB"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寒若寺</w:t>
            </w:r>
            <w:r w:rsidR="001716EB"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440" w:type="dxa"/>
          </w:tcPr>
          <w:p w:rsidR="00661AB6" w:rsidRDefault="00661AB6" w:rsidP="00661A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432A94" w:rsidRDefault="00661AB6" w:rsidP="00661A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432A94" w:rsidRDefault="00661AB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西部中学校区</w:t>
            </w:r>
          </w:p>
          <w:p w:rsidR="00432A94" w:rsidRDefault="00432A94" w:rsidP="00432A94">
            <w:pPr>
              <w:rPr>
                <w:sz w:val="24"/>
                <w:szCs w:val="24"/>
              </w:rPr>
            </w:pPr>
          </w:p>
        </w:tc>
      </w:tr>
      <w:tr w:rsidR="00432A94" w:rsidTr="00432A94">
        <w:tc>
          <w:tcPr>
            <w:tcW w:w="1615" w:type="dxa"/>
          </w:tcPr>
          <w:p w:rsidR="00432A94" w:rsidRDefault="001716EB" w:rsidP="00171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八幡町</w:t>
            </w:r>
          </w:p>
        </w:tc>
        <w:tc>
          <w:tcPr>
            <w:tcW w:w="3780" w:type="dxa"/>
          </w:tcPr>
          <w:p w:rsidR="00432A94" w:rsidRDefault="001716EB" w:rsidP="001716EB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大宝山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忍地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寺前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440" w:type="dxa"/>
          </w:tcPr>
          <w:p w:rsidR="00432A94" w:rsidRDefault="001716EB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  <w:r w:rsidR="00432A94">
              <w:rPr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432A94" w:rsidRDefault="001716E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中部中学校区</w:t>
            </w:r>
          </w:p>
          <w:p w:rsidR="00432A94" w:rsidRDefault="00432A94" w:rsidP="00432A94">
            <w:pPr>
              <w:rPr>
                <w:sz w:val="24"/>
                <w:szCs w:val="24"/>
              </w:rPr>
            </w:pPr>
          </w:p>
        </w:tc>
      </w:tr>
      <w:tr w:rsidR="00432A94" w:rsidTr="00432A94">
        <w:tc>
          <w:tcPr>
            <w:tcW w:w="1615" w:type="dxa"/>
          </w:tcPr>
          <w:p w:rsidR="00432A94" w:rsidRDefault="001716EB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野口町</w:t>
            </w:r>
          </w:p>
        </w:tc>
        <w:tc>
          <w:tcPr>
            <w:tcW w:w="3780" w:type="dxa"/>
          </w:tcPr>
          <w:p w:rsidR="00432A94" w:rsidRDefault="001716EB" w:rsidP="001716EB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横根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六所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楠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宇当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割池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440" w:type="dxa"/>
          </w:tcPr>
          <w:p w:rsidR="00432A94" w:rsidRDefault="001716EB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432A94" w:rsidRDefault="001716EB" w:rsidP="0092777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中部中学校区</w:t>
            </w:r>
          </w:p>
        </w:tc>
      </w:tr>
      <w:tr w:rsidR="00432A94" w:rsidTr="00432A94">
        <w:tc>
          <w:tcPr>
            <w:tcW w:w="1615" w:type="dxa"/>
          </w:tcPr>
          <w:p w:rsidR="000702D1" w:rsidRDefault="00EF5EA6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町名</w:t>
            </w:r>
          </w:p>
        </w:tc>
        <w:tc>
          <w:tcPr>
            <w:tcW w:w="3780" w:type="dxa"/>
          </w:tcPr>
          <w:p w:rsidR="00432A94" w:rsidRDefault="00EF5EA6" w:rsidP="00171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対象地区</w:t>
            </w:r>
          </w:p>
        </w:tc>
        <w:tc>
          <w:tcPr>
            <w:tcW w:w="1440" w:type="dxa"/>
          </w:tcPr>
          <w:p w:rsidR="00432A94" w:rsidRDefault="00EF5EA6" w:rsidP="00094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災害の様相</w:t>
            </w:r>
          </w:p>
        </w:tc>
        <w:tc>
          <w:tcPr>
            <w:tcW w:w="1659" w:type="dxa"/>
          </w:tcPr>
          <w:p w:rsidR="00432A94" w:rsidRDefault="00EF5EA6" w:rsidP="000702D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防災マップ名</w:t>
            </w:r>
          </w:p>
        </w:tc>
      </w:tr>
      <w:tr w:rsidR="00EF5EA6" w:rsidTr="00C14F7E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市田町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東堤上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横根山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宮田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widowControl/>
              <w:jc w:val="left"/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中部中学校区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三上町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勝山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山東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716EB">
              <w:rPr>
                <w:rFonts w:hint="eastAsia"/>
                <w:sz w:val="24"/>
                <w:szCs w:val="24"/>
              </w:rPr>
              <w:t>権現下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B344D"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がけ崩れ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EF5EA6" w:rsidRDefault="00EF5EA6" w:rsidP="00EF5EA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東部中学校区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中条町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大道、天王、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716EB"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南部中学校区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牛久保町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岸下、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233A62"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南部中学校区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東上町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233A62">
              <w:rPr>
                <w:rFonts w:hint="eastAsia"/>
                <w:sz w:val="24"/>
                <w:szCs w:val="24"/>
              </w:rPr>
              <w:t>炭焼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勝川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日影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炭焼平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233A62" w:rsidRDefault="00EF5EA6" w:rsidP="00EF5EA6">
            <w:pPr>
              <w:rPr>
                <w:sz w:val="24"/>
                <w:szCs w:val="24"/>
              </w:rPr>
            </w:pPr>
            <w:r w:rsidRPr="00233A62">
              <w:rPr>
                <w:rFonts w:hint="eastAsia"/>
                <w:sz w:val="24"/>
                <w:szCs w:val="24"/>
              </w:rPr>
              <w:t>滝ノ入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柏沢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滝平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井谷沢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233A62">
              <w:rPr>
                <w:rFonts w:hint="eastAsia"/>
                <w:sz w:val="24"/>
                <w:szCs w:val="24"/>
              </w:rPr>
              <w:t>徳台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柿木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柿木平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丸塚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3A62">
              <w:rPr>
                <w:rFonts w:hint="eastAsia"/>
                <w:sz w:val="24"/>
                <w:szCs w:val="24"/>
              </w:rPr>
              <w:t>北岡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松原町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島川原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上長山町</w:t>
            </w:r>
          </w:p>
        </w:tc>
        <w:tc>
          <w:tcPr>
            <w:tcW w:w="378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大東原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田川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一ノ沢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白鳥前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西水神平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東水神平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小南口原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藤八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南宝地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宮之前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上新屋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西原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C65B9">
              <w:rPr>
                <w:rFonts w:hint="eastAsia"/>
                <w:sz w:val="24"/>
                <w:szCs w:val="24"/>
              </w:rPr>
              <w:t>手取、</w:t>
            </w:r>
            <w:r w:rsidR="002C65B9" w:rsidRPr="003B4761">
              <w:rPr>
                <w:rFonts w:hint="eastAsia"/>
                <w:b/>
                <w:i/>
                <w:sz w:val="24"/>
                <w:szCs w:val="24"/>
              </w:rPr>
              <w:t>井上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足山田町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滝場</w:t>
            </w: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大木町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小牧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鑓水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山ノ奥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C65B9" w:rsidRPr="003B4761">
              <w:rPr>
                <w:rFonts w:hint="eastAsia"/>
                <w:b/>
                <w:i/>
                <w:sz w:val="24"/>
                <w:szCs w:val="24"/>
              </w:rPr>
              <w:t>西原</w:t>
            </w: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432A94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一宮町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大池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上新切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野添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C3755">
              <w:rPr>
                <w:rFonts w:hint="eastAsia"/>
                <w:sz w:val="24"/>
                <w:szCs w:val="24"/>
              </w:rPr>
              <w:t>西垣内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9C3755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金沢町</w:t>
            </w:r>
          </w:p>
        </w:tc>
        <w:tc>
          <w:tcPr>
            <w:tcW w:w="3780" w:type="dxa"/>
          </w:tcPr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段林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藤弦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滝ノ入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C65B9">
              <w:rPr>
                <w:rFonts w:hint="eastAsia"/>
                <w:sz w:val="24"/>
                <w:szCs w:val="24"/>
              </w:rPr>
              <w:t>桧</w:t>
            </w:r>
            <w:r w:rsidRPr="005F7DAD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二子塚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西峡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一宮中学校区</w:t>
            </w:r>
          </w:p>
        </w:tc>
      </w:tr>
      <w:tr w:rsidR="00EF5EA6" w:rsidTr="009C3755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長沢町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3780" w:type="dxa"/>
          </w:tcPr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金山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山崎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栗原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石原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八王子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西千束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木ノ田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東千束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デンス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sz w:val="24"/>
                <w:szCs w:val="24"/>
              </w:rPr>
              <w:t xml:space="preserve"> </w:t>
            </w:r>
            <w:r w:rsidRPr="005F7DAD">
              <w:rPr>
                <w:rFonts w:hint="eastAsia"/>
                <w:sz w:val="24"/>
                <w:szCs w:val="24"/>
              </w:rPr>
              <w:t>番場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大覚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日焼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三ッ田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佐田地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御城山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下市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B4761">
              <w:rPr>
                <w:rFonts w:hint="eastAsia"/>
                <w:b/>
                <w:i/>
                <w:sz w:val="24"/>
                <w:szCs w:val="24"/>
              </w:rPr>
              <w:t>向屋敷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向谷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石塚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23CFD" w:rsidRPr="003B4761">
              <w:rPr>
                <w:rFonts w:hint="eastAsia"/>
                <w:b/>
                <w:i/>
                <w:sz w:val="24"/>
                <w:szCs w:val="24"/>
              </w:rPr>
              <w:t>下谷下</w:t>
            </w:r>
            <w:r w:rsidR="00C23CFD">
              <w:rPr>
                <w:rFonts w:hint="eastAsia"/>
                <w:sz w:val="24"/>
                <w:szCs w:val="24"/>
              </w:rPr>
              <w:t>、</w:t>
            </w:r>
            <w:r w:rsidR="00C23CFD" w:rsidRPr="003B4761">
              <w:rPr>
                <w:rFonts w:hint="eastAsia"/>
                <w:b/>
                <w:i/>
                <w:sz w:val="24"/>
                <w:szCs w:val="24"/>
              </w:rPr>
              <w:t>梨ヶ沢</w:t>
            </w:r>
            <w:r w:rsidR="00C23CFD"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C23CFD" w:rsidP="00EF5EA6">
            <w:pPr>
              <w:rPr>
                <w:sz w:val="24"/>
                <w:szCs w:val="24"/>
              </w:rPr>
            </w:pPr>
            <w:r w:rsidRPr="003B4761">
              <w:rPr>
                <w:rFonts w:hint="eastAsia"/>
                <w:b/>
                <w:i/>
                <w:sz w:val="24"/>
                <w:szCs w:val="24"/>
              </w:rPr>
              <w:t>京ヶ峰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対象地区</w:t>
            </w: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地すべり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災害の様相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音羽中学校区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  <w:p w:rsidR="00EF5EA6" w:rsidRDefault="009625A9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防災マップ名</w:t>
            </w:r>
          </w:p>
        </w:tc>
      </w:tr>
      <w:tr w:rsidR="00EF5EA6" w:rsidTr="009C3755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萩町</w:t>
            </w:r>
          </w:p>
        </w:tc>
        <w:tc>
          <w:tcPr>
            <w:tcW w:w="3780" w:type="dxa"/>
          </w:tcPr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筑田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後田奥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羽根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千甫地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2C65B9">
              <w:rPr>
                <w:rFonts w:hint="eastAsia"/>
                <w:b/>
                <w:i/>
                <w:sz w:val="24"/>
                <w:szCs w:val="24"/>
              </w:rPr>
              <w:t>滝沢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牛沢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中屋敷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寺山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前田口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大門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丸山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塩ノ田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神田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寺前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地蔵田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下ノ坪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2C65B9">
              <w:rPr>
                <w:rFonts w:hint="eastAsia"/>
                <w:b/>
                <w:i/>
                <w:sz w:val="24"/>
                <w:szCs w:val="24"/>
              </w:rPr>
              <w:t>後田口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奥猿田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浜井場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倉戸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下室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宮前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ツイジ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岩手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俗甫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5F7DAD" w:rsidRDefault="00EF5EA6" w:rsidP="00EF5EA6">
            <w:pPr>
              <w:rPr>
                <w:sz w:val="24"/>
                <w:szCs w:val="24"/>
              </w:rPr>
            </w:pPr>
            <w:r w:rsidRPr="002C65B9">
              <w:rPr>
                <w:rFonts w:hint="eastAsia"/>
                <w:b/>
                <w:i/>
                <w:sz w:val="24"/>
                <w:szCs w:val="24"/>
              </w:rPr>
              <w:t>東ノ谷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小慶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西馬場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新屋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5F7DAD">
              <w:rPr>
                <w:rFonts w:hint="eastAsia"/>
                <w:sz w:val="24"/>
                <w:szCs w:val="24"/>
              </w:rPr>
              <w:t>井ノ口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7DAD">
              <w:rPr>
                <w:rFonts w:hint="eastAsia"/>
                <w:sz w:val="24"/>
                <w:szCs w:val="24"/>
              </w:rPr>
              <w:t>雨田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C65B9">
              <w:rPr>
                <w:rFonts w:hint="eastAsia"/>
                <w:b/>
                <w:i/>
                <w:sz w:val="24"/>
                <w:szCs w:val="24"/>
              </w:rPr>
              <w:t>上近久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9625A9" w:rsidRDefault="009625A9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音羽中学校区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赤坂町</w:t>
            </w:r>
          </w:p>
        </w:tc>
        <w:tc>
          <w:tcPr>
            <w:tcW w:w="3780" w:type="dxa"/>
          </w:tcPr>
          <w:p w:rsidR="00EF5EA6" w:rsidRPr="00BB3B0E" w:rsidRDefault="00EF5EA6" w:rsidP="00EF5EA6">
            <w:pPr>
              <w:rPr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西裏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十王ヶ入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岩ノ谷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東山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BB3B0E" w:rsidRDefault="00EF5EA6" w:rsidP="00EF5EA6">
            <w:pPr>
              <w:rPr>
                <w:sz w:val="24"/>
                <w:szCs w:val="24"/>
              </w:rPr>
            </w:pPr>
            <w:r w:rsidRPr="00BB3B0E">
              <w:rPr>
                <w:rFonts w:hint="eastAsia"/>
                <w:sz w:val="24"/>
                <w:szCs w:val="24"/>
              </w:rPr>
              <w:t>内山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3B0E">
              <w:rPr>
                <w:rFonts w:hint="eastAsia"/>
                <w:sz w:val="24"/>
                <w:szCs w:val="24"/>
              </w:rPr>
              <w:t>平山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3B0E">
              <w:rPr>
                <w:rFonts w:hint="eastAsia"/>
                <w:sz w:val="24"/>
                <w:szCs w:val="24"/>
              </w:rPr>
              <w:t>池河内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西縄手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BB3B0E" w:rsidRDefault="00EF5EA6" w:rsidP="00EF5EA6">
            <w:pPr>
              <w:rPr>
                <w:sz w:val="24"/>
                <w:szCs w:val="24"/>
              </w:rPr>
            </w:pPr>
            <w:r w:rsidRPr="00BB3B0E">
              <w:rPr>
                <w:rFonts w:hint="eastAsia"/>
                <w:sz w:val="24"/>
                <w:szCs w:val="24"/>
              </w:rPr>
              <w:t>山陰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狭石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会下山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3B0E">
              <w:rPr>
                <w:rFonts w:hint="eastAsia"/>
                <w:sz w:val="24"/>
                <w:szCs w:val="24"/>
              </w:rPr>
              <w:t>紅里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B3B0E">
              <w:rPr>
                <w:rFonts w:hint="eastAsia"/>
                <w:sz w:val="24"/>
                <w:szCs w:val="24"/>
              </w:rPr>
              <w:t>東裏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BB3B0E">
              <w:rPr>
                <w:rFonts w:hint="eastAsia"/>
                <w:sz w:val="24"/>
                <w:szCs w:val="24"/>
              </w:rPr>
              <w:t>五本松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9625A9" w:rsidRDefault="009625A9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地すべり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BB3B0E">
              <w:rPr>
                <w:rFonts w:hint="eastAsia"/>
                <w:sz w:val="24"/>
                <w:szCs w:val="24"/>
              </w:rPr>
              <w:t>音羽中学校区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赤坂台</w:t>
            </w:r>
          </w:p>
        </w:tc>
        <w:tc>
          <w:tcPr>
            <w:tcW w:w="3780" w:type="dxa"/>
          </w:tcPr>
          <w:p w:rsidR="00EF5EA6" w:rsidRPr="00121F20" w:rsidRDefault="00EF5EA6" w:rsidP="00EF5EA6">
            <w:pPr>
              <w:rPr>
                <w:b/>
                <w:i/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赤坂台</w:t>
            </w: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音羽中学校区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御津町金野</w:t>
            </w:r>
          </w:p>
        </w:tc>
        <w:tc>
          <w:tcPr>
            <w:tcW w:w="3780" w:type="dxa"/>
          </w:tcPr>
          <w:p w:rsidR="00EF5EA6" w:rsidRPr="00775FEC" w:rsidRDefault="00EF5EA6" w:rsidP="00EF5EA6">
            <w:pPr>
              <w:rPr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長谷沢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藤久保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足見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猿沢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775FEC" w:rsidRDefault="00EF5EA6" w:rsidP="00EF5EA6">
            <w:pPr>
              <w:rPr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青木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山本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中畑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観音寺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上野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775FEC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国坂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西沢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石田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深田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藤ヶ山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Pr="00775FEC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岩本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見竹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郷作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稲場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竹入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深沢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油田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9625A9" w:rsidRDefault="009625A9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Pr="009C3755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9C3755">
              <w:rPr>
                <w:rFonts w:hint="eastAsia"/>
                <w:sz w:val="24"/>
                <w:szCs w:val="24"/>
              </w:rPr>
              <w:t>土石流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御津町豊沢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樽美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上野山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引釣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Pr="00775FEC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がけ崩れ、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土石流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御津中学校区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御津町広石</w:t>
            </w:r>
          </w:p>
        </w:tc>
        <w:tc>
          <w:tcPr>
            <w:tcW w:w="378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蛇塚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21F20">
              <w:rPr>
                <w:rFonts w:hint="eastAsia"/>
                <w:b/>
                <w:i/>
                <w:sz w:val="24"/>
                <w:szCs w:val="24"/>
              </w:rPr>
              <w:t>御津山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5FEC">
              <w:rPr>
                <w:rFonts w:hint="eastAsia"/>
                <w:sz w:val="24"/>
                <w:szCs w:val="24"/>
              </w:rPr>
              <w:t>高坂</w:t>
            </w:r>
            <w:r w:rsidR="00E93FCD">
              <w:rPr>
                <w:rFonts w:hint="eastAsia"/>
                <w:sz w:val="24"/>
                <w:szCs w:val="24"/>
              </w:rPr>
              <w:t>、</w:t>
            </w:r>
            <w:r w:rsidR="00E93FCD" w:rsidRPr="00121F20">
              <w:rPr>
                <w:rFonts w:hint="eastAsia"/>
                <w:b/>
                <w:i/>
                <w:sz w:val="24"/>
                <w:szCs w:val="24"/>
              </w:rPr>
              <w:t>祓田</w:t>
            </w:r>
            <w:r w:rsidR="00E93FCD">
              <w:rPr>
                <w:rFonts w:hint="eastAsia"/>
                <w:sz w:val="24"/>
                <w:szCs w:val="24"/>
              </w:rPr>
              <w:t>、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775FEC">
              <w:rPr>
                <w:rFonts w:hint="eastAsia"/>
                <w:sz w:val="24"/>
                <w:szCs w:val="24"/>
              </w:rPr>
              <w:t>御津中学校区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御津町赤根</w:t>
            </w:r>
          </w:p>
        </w:tc>
        <w:tc>
          <w:tcPr>
            <w:tcW w:w="3780" w:type="dxa"/>
          </w:tcPr>
          <w:p w:rsidR="00EF5EA6" w:rsidRPr="00121F20" w:rsidRDefault="00EF5EA6" w:rsidP="00EF5EA6">
            <w:pPr>
              <w:rPr>
                <w:i/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神場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0702D1">
              <w:rPr>
                <w:rFonts w:hint="eastAsia"/>
                <w:sz w:val="24"/>
                <w:szCs w:val="24"/>
              </w:rPr>
              <w:t>御津中学校区</w:t>
            </w:r>
          </w:p>
        </w:tc>
      </w:tr>
      <w:tr w:rsidR="00EF5EA6" w:rsidTr="005F7DAD">
        <w:tc>
          <w:tcPr>
            <w:tcW w:w="1615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御津町泙野</w:t>
            </w:r>
          </w:p>
        </w:tc>
        <w:tc>
          <w:tcPr>
            <w:tcW w:w="3780" w:type="dxa"/>
          </w:tcPr>
          <w:p w:rsidR="00EF5EA6" w:rsidRPr="00121F20" w:rsidRDefault="00EF5EA6" w:rsidP="00EF5EA6">
            <w:pPr>
              <w:rPr>
                <w:b/>
                <w:i/>
                <w:sz w:val="24"/>
                <w:szCs w:val="24"/>
              </w:rPr>
            </w:pPr>
            <w:r w:rsidRPr="00121F20">
              <w:rPr>
                <w:rFonts w:hint="eastAsia"/>
                <w:b/>
                <w:i/>
                <w:sz w:val="24"/>
                <w:szCs w:val="24"/>
              </w:rPr>
              <w:t>新屋敷</w:t>
            </w:r>
          </w:p>
          <w:p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がけ崩れ</w:t>
            </w:r>
          </w:p>
        </w:tc>
        <w:tc>
          <w:tcPr>
            <w:tcW w:w="1659" w:type="dxa"/>
          </w:tcPr>
          <w:p w:rsidR="00EF5EA6" w:rsidRDefault="00EF5EA6" w:rsidP="00EF5EA6">
            <w:pPr>
              <w:rPr>
                <w:sz w:val="24"/>
                <w:szCs w:val="24"/>
              </w:rPr>
            </w:pPr>
            <w:r w:rsidRPr="000702D1">
              <w:rPr>
                <w:rFonts w:hint="eastAsia"/>
                <w:sz w:val="24"/>
                <w:szCs w:val="24"/>
              </w:rPr>
              <w:t>御津中学校区</w:t>
            </w:r>
          </w:p>
        </w:tc>
      </w:tr>
    </w:tbl>
    <w:p w:rsidR="00A11590" w:rsidRPr="00925A8E" w:rsidRDefault="00925A8E" w:rsidP="00094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＊平成２６年３月に愛知県がとりまとめた調査結果をもとに作成したものです。</w:t>
      </w:r>
    </w:p>
    <w:p w:rsidR="00A11590" w:rsidRDefault="00CE6D8A" w:rsidP="00094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＊なお、現在、愛知県において現地調査が実施されており、今後、土砂災害防止法に基づき、土砂災害警戒区域等の指定がされます。</w:t>
      </w:r>
    </w:p>
    <w:p w:rsidR="00A11590" w:rsidRPr="00EA4BBD" w:rsidRDefault="00CE6D8A" w:rsidP="00094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＊お問い合せは、建設部道路維持課　電話</w:t>
      </w:r>
      <w:r>
        <w:rPr>
          <w:rFonts w:hint="eastAsia"/>
          <w:sz w:val="24"/>
          <w:szCs w:val="24"/>
        </w:rPr>
        <w:t>0533-89-2142</w:t>
      </w:r>
    </w:p>
    <w:sectPr w:rsidR="00A11590" w:rsidRPr="00EA4BBD" w:rsidSect="008F2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6D3E"/>
    <w:multiLevelType w:val="hybridMultilevel"/>
    <w:tmpl w:val="02C6CC00"/>
    <w:lvl w:ilvl="0" w:tplc="C0A88F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862990"/>
    <w:multiLevelType w:val="hybridMultilevel"/>
    <w:tmpl w:val="99E68736"/>
    <w:lvl w:ilvl="0" w:tplc="C018126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A"/>
    <w:rsid w:val="00016328"/>
    <w:rsid w:val="000702D1"/>
    <w:rsid w:val="00094680"/>
    <w:rsid w:val="000C3814"/>
    <w:rsid w:val="000F3C2E"/>
    <w:rsid w:val="00111EFF"/>
    <w:rsid w:val="00115CB5"/>
    <w:rsid w:val="00120843"/>
    <w:rsid w:val="00121F20"/>
    <w:rsid w:val="00145A1F"/>
    <w:rsid w:val="001716EB"/>
    <w:rsid w:val="001E2DB2"/>
    <w:rsid w:val="00233A62"/>
    <w:rsid w:val="00260A62"/>
    <w:rsid w:val="002B431C"/>
    <w:rsid w:val="002C1DBA"/>
    <w:rsid w:val="002C65B9"/>
    <w:rsid w:val="002E2F4E"/>
    <w:rsid w:val="002E47A6"/>
    <w:rsid w:val="00361A6B"/>
    <w:rsid w:val="003B4761"/>
    <w:rsid w:val="003E5A81"/>
    <w:rsid w:val="003F561B"/>
    <w:rsid w:val="00432A94"/>
    <w:rsid w:val="00454B3E"/>
    <w:rsid w:val="004E54CA"/>
    <w:rsid w:val="0058431F"/>
    <w:rsid w:val="005D7A20"/>
    <w:rsid w:val="005F4F5F"/>
    <w:rsid w:val="005F7DAD"/>
    <w:rsid w:val="00655106"/>
    <w:rsid w:val="00655C7A"/>
    <w:rsid w:val="00661AB6"/>
    <w:rsid w:val="006A108B"/>
    <w:rsid w:val="006A512F"/>
    <w:rsid w:val="006A5BD4"/>
    <w:rsid w:val="006C6D45"/>
    <w:rsid w:val="0073510A"/>
    <w:rsid w:val="00742BAD"/>
    <w:rsid w:val="00775FEC"/>
    <w:rsid w:val="007D7DC5"/>
    <w:rsid w:val="007E4536"/>
    <w:rsid w:val="00856A56"/>
    <w:rsid w:val="008E38BC"/>
    <w:rsid w:val="008E7F71"/>
    <w:rsid w:val="008F290E"/>
    <w:rsid w:val="008F3B87"/>
    <w:rsid w:val="00925A8E"/>
    <w:rsid w:val="00927770"/>
    <w:rsid w:val="009625A9"/>
    <w:rsid w:val="009C3755"/>
    <w:rsid w:val="00A11590"/>
    <w:rsid w:val="00A91FFF"/>
    <w:rsid w:val="00AD4F23"/>
    <w:rsid w:val="00B425F3"/>
    <w:rsid w:val="00BB31BA"/>
    <w:rsid w:val="00BB3B0E"/>
    <w:rsid w:val="00C04789"/>
    <w:rsid w:val="00C14F7E"/>
    <w:rsid w:val="00C23CFD"/>
    <w:rsid w:val="00C47C68"/>
    <w:rsid w:val="00C814B5"/>
    <w:rsid w:val="00C8311F"/>
    <w:rsid w:val="00C86A87"/>
    <w:rsid w:val="00CB344D"/>
    <w:rsid w:val="00CE6D8A"/>
    <w:rsid w:val="00D16EF8"/>
    <w:rsid w:val="00DA19BF"/>
    <w:rsid w:val="00DD1ADD"/>
    <w:rsid w:val="00E17AA5"/>
    <w:rsid w:val="00E42632"/>
    <w:rsid w:val="00E65CB0"/>
    <w:rsid w:val="00E93FCD"/>
    <w:rsid w:val="00EA4BBD"/>
    <w:rsid w:val="00EF5EA6"/>
    <w:rsid w:val="00F72AD7"/>
    <w:rsid w:val="00F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05DB55-F69E-4243-88AD-628B2D3D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5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6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3925-7854-4029-A2AC-D80A078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6461FF39</Template>
  <TotalTime>524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</dc:creator>
  <cp:lastModifiedBy>山本　准治</cp:lastModifiedBy>
  <cp:revision>14</cp:revision>
  <cp:lastPrinted>2017-03-13T06:17:00Z</cp:lastPrinted>
  <dcterms:created xsi:type="dcterms:W3CDTF">2016-09-29T08:10:00Z</dcterms:created>
  <dcterms:modified xsi:type="dcterms:W3CDTF">2017-03-13T06:20:00Z</dcterms:modified>
</cp:coreProperties>
</file>